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47C8F" w14:textId="77777777" w:rsidR="00631538" w:rsidRDefault="00631538">
      <w:pPr>
        <w:pStyle w:val="Encabezado"/>
        <w:tabs>
          <w:tab w:val="clear" w:pos="4252"/>
          <w:tab w:val="clear" w:pos="8504"/>
          <w:tab w:val="left" w:pos="-2160"/>
        </w:tabs>
        <w:ind w:left="540" w:right="512"/>
        <w:jc w:val="both"/>
        <w:rPr>
          <w:rFonts w:ascii="Calibri" w:hAnsi="Calibri"/>
          <w:b w:val="0"/>
        </w:rPr>
      </w:pPr>
    </w:p>
    <w:p w14:paraId="375CDD9C" w14:textId="77777777" w:rsidR="00631538" w:rsidRPr="00631538" w:rsidRDefault="00631538">
      <w:pPr>
        <w:pStyle w:val="Encabezado"/>
        <w:tabs>
          <w:tab w:val="clear" w:pos="4252"/>
          <w:tab w:val="clear" w:pos="8504"/>
          <w:tab w:val="left" w:pos="-2160"/>
        </w:tabs>
        <w:ind w:left="540" w:right="512"/>
        <w:jc w:val="both"/>
        <w:rPr>
          <w:rFonts w:ascii="Calibri" w:hAnsi="Calibri"/>
          <w:b w:val="0"/>
          <w:iCs/>
        </w:rPr>
      </w:pPr>
    </w:p>
    <w:p w14:paraId="401B00B3" w14:textId="77777777" w:rsidR="00631538" w:rsidRPr="00631538" w:rsidRDefault="00631538" w:rsidP="00631538">
      <w:pPr>
        <w:pStyle w:val="Encabezado"/>
        <w:tabs>
          <w:tab w:val="left" w:pos="-2160"/>
        </w:tabs>
        <w:ind w:right="512"/>
        <w:jc w:val="both"/>
        <w:rPr>
          <w:rFonts w:ascii="Calibri" w:hAnsi="Calibri"/>
          <w:b w:val="0"/>
          <w:iCs/>
          <w:sz w:val="24"/>
        </w:rPr>
      </w:pPr>
    </w:p>
    <w:p w14:paraId="66F6969C" w14:textId="08ABB6B2" w:rsidR="00631538" w:rsidRPr="00631538" w:rsidRDefault="00631538" w:rsidP="004332B9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ind w:left="1260" w:right="872"/>
        <w:jc w:val="center"/>
        <w:rPr>
          <w:rFonts w:ascii="Calibri" w:hAnsi="Calibri"/>
          <w:iCs/>
          <w:sz w:val="24"/>
        </w:rPr>
      </w:pPr>
      <w:r w:rsidRPr="00631538">
        <w:rPr>
          <w:rFonts w:ascii="Calibri" w:hAnsi="Calibri"/>
          <w:iCs/>
          <w:sz w:val="24"/>
        </w:rPr>
        <w:t xml:space="preserve">SOLICITUD DE ADMISIÓN </w:t>
      </w:r>
      <w:r w:rsidR="001A5C81">
        <w:rPr>
          <w:rFonts w:ascii="Calibri" w:hAnsi="Calibri"/>
          <w:iCs/>
          <w:sz w:val="24"/>
        </w:rPr>
        <w:t>COLABORADOR HONORARIO</w:t>
      </w:r>
      <w:r w:rsidR="00C119DB">
        <w:rPr>
          <w:rFonts w:ascii="Calibri" w:hAnsi="Calibri"/>
          <w:iCs/>
          <w:sz w:val="24"/>
        </w:rPr>
        <w:t>/COLABORADORA HONORARIA</w:t>
      </w:r>
    </w:p>
    <w:p w14:paraId="1CFCD8BC" w14:textId="77777777" w:rsidR="00631538" w:rsidRPr="00631538" w:rsidRDefault="00631538" w:rsidP="00631538">
      <w:pPr>
        <w:ind w:left="1440" w:right="1052" w:hanging="180"/>
        <w:rPr>
          <w:iCs/>
        </w:rPr>
      </w:pPr>
    </w:p>
    <w:p w14:paraId="2B1353A7" w14:textId="35FBB1DE" w:rsidR="00631538" w:rsidRPr="00631538" w:rsidRDefault="00631538" w:rsidP="00631538">
      <w:pPr>
        <w:pStyle w:val="Ttulo4"/>
        <w:ind w:left="900" w:right="512"/>
        <w:jc w:val="center"/>
        <w:rPr>
          <w:rFonts w:ascii="Calibri" w:hAnsi="Calibri"/>
          <w:i w:val="0"/>
          <w:sz w:val="24"/>
        </w:rPr>
      </w:pPr>
      <w:r w:rsidRPr="00631538">
        <w:rPr>
          <w:rFonts w:ascii="Calibri" w:hAnsi="Calibri"/>
          <w:i w:val="0"/>
          <w:sz w:val="24"/>
        </w:rPr>
        <w:t xml:space="preserve">CURSO ACADÉMICO </w:t>
      </w:r>
      <w:r w:rsidR="008A645E">
        <w:rPr>
          <w:rFonts w:ascii="Calibri" w:hAnsi="Calibri"/>
          <w:i w:val="0"/>
          <w:sz w:val="24"/>
        </w:rPr>
        <w:t>_______</w:t>
      </w:r>
    </w:p>
    <w:p w14:paraId="1F7CFFB7" w14:textId="77777777" w:rsidR="00631538" w:rsidRDefault="00631538" w:rsidP="00631538">
      <w:pPr>
        <w:pStyle w:val="Textoindependiente"/>
        <w:ind w:left="900" w:right="512"/>
        <w:rPr>
          <w:rFonts w:ascii="Calibri" w:hAnsi="Calibri"/>
          <w:b w:val="0"/>
        </w:rPr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1"/>
        <w:gridCol w:w="1980"/>
        <w:gridCol w:w="180"/>
        <w:gridCol w:w="1678"/>
        <w:gridCol w:w="2977"/>
      </w:tblGrid>
      <w:tr w:rsidR="00631538" w14:paraId="12A15C0E" w14:textId="77777777" w:rsidTr="00043471">
        <w:trPr>
          <w:trHeight w:hRule="exact" w:val="40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96AE55A" w14:textId="77777777" w:rsidR="00631538" w:rsidRDefault="00631538">
            <w:pPr>
              <w:pStyle w:val="Ttulo3"/>
              <w:ind w:left="900" w:hanging="790"/>
              <w:rPr>
                <w:rFonts w:ascii="Calibri" w:hAnsi="Calibri"/>
                <w:b w:val="0"/>
                <w:bCs/>
                <w:sz w:val="20"/>
                <w:lang w:val="es-ES_tradnl"/>
              </w:rPr>
            </w:pPr>
            <w:r>
              <w:rPr>
                <w:rFonts w:ascii="Calibri" w:hAnsi="Calibri"/>
                <w:b w:val="0"/>
                <w:bCs/>
                <w:sz w:val="20"/>
                <w:lang w:val="es-ES_tradnl"/>
              </w:rPr>
              <w:t>D.</w:t>
            </w:r>
            <w:proofErr w:type="gramStart"/>
            <w:r>
              <w:rPr>
                <w:rFonts w:ascii="Calibri" w:hAnsi="Calibri"/>
                <w:b w:val="0"/>
                <w:bCs/>
                <w:sz w:val="20"/>
                <w:lang w:val="es-ES_tradnl"/>
              </w:rPr>
              <w:t>N.I</w:t>
            </w:r>
            <w:proofErr w:type="gramEnd"/>
          </w:p>
        </w:tc>
        <w:tc>
          <w:tcPr>
            <w:tcW w:w="6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4ED6751" w14:textId="77777777" w:rsidR="00631538" w:rsidRDefault="00631538">
            <w:pPr>
              <w:suppressAutoHyphens/>
              <w:ind w:left="900" w:hanging="79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>Apellidos y Nombre</w:t>
            </w:r>
          </w:p>
        </w:tc>
      </w:tr>
      <w:tr w:rsidR="00631538" w14:paraId="533E53E0" w14:textId="77777777" w:rsidTr="00043471">
        <w:trPr>
          <w:trHeight w:hRule="exact" w:val="40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3F74" w14:textId="77777777" w:rsidR="00631538" w:rsidRDefault="00631538">
            <w:pPr>
              <w:suppressAutoHyphens/>
              <w:ind w:left="110"/>
              <w:rPr>
                <w:rFonts w:ascii="Calibri" w:hAnsi="Calibri"/>
                <w:lang w:val="es-ES_tradnl"/>
              </w:rPr>
            </w:pPr>
          </w:p>
        </w:tc>
        <w:tc>
          <w:tcPr>
            <w:tcW w:w="6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3217" w14:textId="77777777" w:rsidR="00631538" w:rsidRDefault="00631538">
            <w:pPr>
              <w:suppressAutoHyphens/>
              <w:ind w:left="110"/>
              <w:rPr>
                <w:rFonts w:ascii="Calibri" w:hAnsi="Calibri"/>
                <w:lang w:val="es-ES_tradnl"/>
              </w:rPr>
            </w:pPr>
          </w:p>
        </w:tc>
      </w:tr>
      <w:tr w:rsidR="00631538" w14:paraId="1F6B1DB6" w14:textId="77777777" w:rsidTr="00043471">
        <w:trPr>
          <w:trHeight w:hRule="exact" w:val="400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924A912" w14:textId="77777777" w:rsidR="00631538" w:rsidRDefault="00631538">
            <w:pPr>
              <w:suppressAutoHyphens/>
              <w:ind w:left="900" w:hanging="79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>Titulación</w:t>
            </w:r>
          </w:p>
        </w:tc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E76D236" w14:textId="77777777" w:rsidR="00631538" w:rsidRDefault="00631538">
            <w:pPr>
              <w:suppressAutoHyphens/>
              <w:ind w:left="900" w:hanging="79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>Curso</w:t>
            </w:r>
          </w:p>
        </w:tc>
      </w:tr>
      <w:tr w:rsidR="00631538" w14:paraId="19CF6C64" w14:textId="77777777" w:rsidTr="00043471">
        <w:trPr>
          <w:trHeight w:hRule="exact" w:val="400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9C84" w14:textId="77777777" w:rsidR="00631538" w:rsidRDefault="00631538">
            <w:pPr>
              <w:suppressAutoHyphens/>
              <w:ind w:left="110"/>
              <w:rPr>
                <w:rFonts w:ascii="Calibri" w:hAnsi="Calibri"/>
                <w:b w:val="0"/>
                <w:lang w:val="es-ES_tradnl"/>
              </w:rPr>
            </w:pPr>
          </w:p>
        </w:tc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6625" w14:textId="77777777" w:rsidR="00631538" w:rsidRDefault="00631538">
            <w:pPr>
              <w:suppressAutoHyphens/>
              <w:ind w:left="110"/>
              <w:rPr>
                <w:rFonts w:ascii="Calibri" w:hAnsi="Calibri"/>
                <w:b w:val="0"/>
                <w:lang w:val="es-ES_tradnl"/>
              </w:rPr>
            </w:pPr>
          </w:p>
        </w:tc>
      </w:tr>
      <w:tr w:rsidR="00631538" w14:paraId="1E35E95B" w14:textId="77777777" w:rsidTr="00043471">
        <w:trPr>
          <w:trHeight w:hRule="exact" w:val="400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57DEEBA" w14:textId="77777777" w:rsidR="00631538" w:rsidRDefault="00631538">
            <w:pPr>
              <w:suppressAutoHyphens/>
              <w:ind w:left="900" w:hanging="79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>Dirección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B3C2A78" w14:textId="77777777" w:rsidR="00631538" w:rsidRDefault="00631538">
            <w:pPr>
              <w:suppressAutoHyphens/>
              <w:ind w:left="900" w:hanging="79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>Código Postal</w:t>
            </w:r>
          </w:p>
        </w:tc>
      </w:tr>
      <w:tr w:rsidR="00631538" w14:paraId="47B2BC11" w14:textId="77777777" w:rsidTr="00043471">
        <w:trPr>
          <w:trHeight w:hRule="exact" w:val="400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FE89" w14:textId="77777777" w:rsidR="00631538" w:rsidRDefault="00631538">
            <w:pPr>
              <w:suppressAutoHyphens/>
              <w:ind w:left="110"/>
              <w:rPr>
                <w:rFonts w:ascii="Calibri" w:hAnsi="Calibri"/>
                <w:b w:val="0"/>
                <w:lang w:val="es-ES_tradn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8345" w14:textId="77777777" w:rsidR="00631538" w:rsidRDefault="00631538">
            <w:pPr>
              <w:suppressAutoHyphens/>
              <w:ind w:left="110"/>
              <w:rPr>
                <w:rFonts w:ascii="Calibri" w:hAnsi="Calibri"/>
                <w:b w:val="0"/>
                <w:lang w:val="es-ES_tradnl"/>
              </w:rPr>
            </w:pPr>
          </w:p>
        </w:tc>
      </w:tr>
      <w:tr w:rsidR="00631538" w14:paraId="21401B92" w14:textId="77777777" w:rsidTr="00043471">
        <w:trPr>
          <w:trHeight w:hRule="exact" w:val="40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EE5B563" w14:textId="77777777" w:rsidR="00631538" w:rsidRDefault="00631538">
            <w:pPr>
              <w:suppressAutoHyphens/>
              <w:ind w:left="900" w:hanging="79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>Provincia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D6C6F4E" w14:textId="77777777" w:rsidR="00631538" w:rsidRDefault="00631538">
            <w:pPr>
              <w:suppressAutoHyphens/>
              <w:ind w:left="900" w:hanging="79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>Localidad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3F6E319" w14:textId="77777777" w:rsidR="00631538" w:rsidRDefault="00631538">
            <w:pPr>
              <w:suppressAutoHyphens/>
              <w:ind w:left="900" w:hanging="70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>Teléfono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172EECE" w14:textId="77777777" w:rsidR="00631538" w:rsidRDefault="00631538">
            <w:pPr>
              <w:suppressAutoHyphens/>
              <w:ind w:left="900" w:hanging="79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>Correo electrónico</w:t>
            </w:r>
          </w:p>
        </w:tc>
      </w:tr>
      <w:tr w:rsidR="00631538" w14:paraId="50C79206" w14:textId="77777777" w:rsidTr="00043471">
        <w:trPr>
          <w:trHeight w:hRule="exact" w:val="40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7580" w14:textId="77777777" w:rsidR="00631538" w:rsidRDefault="00631538">
            <w:pPr>
              <w:suppressAutoHyphens/>
              <w:ind w:left="900"/>
              <w:rPr>
                <w:rFonts w:ascii="Calibri" w:hAnsi="Calibri"/>
                <w:b w:val="0"/>
                <w:lang w:val="es-ES_tradnl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7197" w14:textId="77777777" w:rsidR="00631538" w:rsidRDefault="00631538">
            <w:pPr>
              <w:suppressAutoHyphens/>
              <w:ind w:left="110"/>
              <w:rPr>
                <w:rFonts w:ascii="Calibri" w:hAnsi="Calibri"/>
                <w:b w:val="0"/>
                <w:lang w:val="es-ES_tradnl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6945" w14:textId="77777777" w:rsidR="00631538" w:rsidRDefault="00631538">
            <w:pPr>
              <w:suppressAutoHyphens/>
              <w:ind w:left="110"/>
              <w:rPr>
                <w:rFonts w:ascii="Calibri" w:hAnsi="Calibri"/>
                <w:b w:val="0"/>
                <w:lang w:val="es-ES_tradn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7DD7" w14:textId="77777777" w:rsidR="00631538" w:rsidRDefault="00631538">
            <w:pPr>
              <w:suppressAutoHyphens/>
              <w:ind w:left="110"/>
              <w:rPr>
                <w:rFonts w:ascii="Calibri" w:hAnsi="Calibri"/>
                <w:b w:val="0"/>
                <w:lang w:val="es-ES_tradnl"/>
              </w:rPr>
            </w:pPr>
          </w:p>
        </w:tc>
      </w:tr>
      <w:tr w:rsidR="00631538" w14:paraId="676630C7" w14:textId="77777777" w:rsidTr="00043471">
        <w:trPr>
          <w:trHeight w:hRule="exact" w:val="400"/>
        </w:trPr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339BFC2" w14:textId="77777777" w:rsidR="00631538" w:rsidRDefault="00631538">
            <w:pPr>
              <w:suppressAutoHyphens/>
              <w:ind w:left="900" w:hanging="79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 xml:space="preserve">Profesor/a </w:t>
            </w:r>
            <w:proofErr w:type="gramStart"/>
            <w:r>
              <w:rPr>
                <w:rFonts w:ascii="Calibri" w:hAnsi="Calibri"/>
                <w:b w:val="0"/>
                <w:lang w:val="es-ES_tradnl"/>
              </w:rPr>
              <w:t>Responsable</w:t>
            </w:r>
            <w:proofErr w:type="gramEnd"/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97E2535" w14:textId="0DE8B2B7" w:rsidR="00631538" w:rsidRDefault="00631538">
            <w:pPr>
              <w:suppressAutoHyphens/>
              <w:ind w:left="900" w:hanging="79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 xml:space="preserve">Área de conocimiento </w:t>
            </w:r>
            <w:r w:rsidR="00B4016C">
              <w:rPr>
                <w:rFonts w:ascii="Calibri" w:hAnsi="Calibri"/>
                <w:b w:val="0"/>
                <w:lang w:val="es-ES_tradnl"/>
              </w:rPr>
              <w:t>*</w:t>
            </w:r>
          </w:p>
        </w:tc>
      </w:tr>
      <w:tr w:rsidR="00631538" w14:paraId="6FE3D973" w14:textId="77777777" w:rsidTr="00043471">
        <w:trPr>
          <w:trHeight w:hRule="exact" w:val="400"/>
        </w:trPr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29EB" w14:textId="77777777" w:rsidR="00631538" w:rsidRDefault="00631538">
            <w:pPr>
              <w:suppressAutoHyphens/>
              <w:ind w:left="110"/>
              <w:rPr>
                <w:rFonts w:ascii="Calibri" w:hAnsi="Calibri"/>
                <w:b w:val="0"/>
                <w:lang w:val="es-ES_tradnl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FE3A" w14:textId="77777777" w:rsidR="00631538" w:rsidRDefault="00631538">
            <w:pPr>
              <w:suppressAutoHyphens/>
              <w:ind w:left="110"/>
              <w:rPr>
                <w:rFonts w:ascii="Calibri" w:hAnsi="Calibri"/>
                <w:b w:val="0"/>
                <w:lang w:val="es-ES_tradnl"/>
              </w:rPr>
            </w:pPr>
          </w:p>
        </w:tc>
      </w:tr>
    </w:tbl>
    <w:p w14:paraId="1319FD94" w14:textId="77777777" w:rsidR="00631538" w:rsidRDefault="00631538" w:rsidP="00631538">
      <w:pPr>
        <w:pStyle w:val="Textoindependiente"/>
        <w:ind w:left="900" w:right="512"/>
        <w:rPr>
          <w:rFonts w:ascii="Calibri" w:hAnsi="Calibri"/>
          <w:b w:val="0"/>
        </w:rPr>
      </w:pPr>
    </w:p>
    <w:p w14:paraId="6721C059" w14:textId="77777777" w:rsidR="00631538" w:rsidRDefault="00631538" w:rsidP="00631538">
      <w:pPr>
        <w:pStyle w:val="Textoindependiente"/>
        <w:ind w:left="900" w:right="512"/>
        <w:rPr>
          <w:rFonts w:ascii="Calibri" w:hAnsi="Calibri"/>
          <w:b w:val="0"/>
        </w:rPr>
      </w:pPr>
    </w:p>
    <w:p w14:paraId="2597440C" w14:textId="488EE3D7" w:rsidR="00631538" w:rsidRDefault="00631538" w:rsidP="00CB48A9">
      <w:pPr>
        <w:pStyle w:val="Textoindependiente"/>
        <w:spacing w:line="360" w:lineRule="auto"/>
        <w:ind w:left="1440" w:right="872" w:firstLine="54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El/la interesado/a cuyos datos personales han quedado consignados, reuniendo los requisitos necesarios para acceder a esta convocatoria, SOLICITA ser admitido/a como </w:t>
      </w:r>
      <w:r w:rsidR="008A645E">
        <w:rPr>
          <w:rFonts w:ascii="Calibri" w:hAnsi="Calibri"/>
          <w:b w:val="0"/>
        </w:rPr>
        <w:t>colaborador hono</w:t>
      </w:r>
      <w:r w:rsidR="00706F4A">
        <w:rPr>
          <w:rFonts w:ascii="Calibri" w:hAnsi="Calibri"/>
          <w:b w:val="0"/>
        </w:rPr>
        <w:t>r</w:t>
      </w:r>
      <w:r w:rsidR="008A645E">
        <w:rPr>
          <w:rFonts w:ascii="Calibri" w:hAnsi="Calibri"/>
          <w:b w:val="0"/>
        </w:rPr>
        <w:t>ario</w:t>
      </w:r>
      <w:r w:rsidR="00857FA1">
        <w:rPr>
          <w:rFonts w:ascii="Calibri" w:hAnsi="Calibri"/>
          <w:b w:val="0"/>
        </w:rPr>
        <w:t>/colaboradora honoraria</w:t>
      </w:r>
      <w:r>
        <w:rPr>
          <w:rFonts w:ascii="Calibri" w:hAnsi="Calibri"/>
          <w:b w:val="0"/>
        </w:rPr>
        <w:t xml:space="preserve"> del Departamento de </w:t>
      </w:r>
      <w:r w:rsidR="003229C9">
        <w:rPr>
          <w:rFonts w:ascii="Calibri" w:hAnsi="Calibri"/>
          <w:b w:val="0"/>
        </w:rPr>
        <w:t>Química Analítica</w:t>
      </w:r>
      <w:r>
        <w:rPr>
          <w:rFonts w:ascii="Calibri" w:hAnsi="Calibri"/>
          <w:b w:val="0"/>
        </w:rPr>
        <w:t xml:space="preserve"> de </w:t>
      </w:r>
      <w:r w:rsidR="00032246">
        <w:rPr>
          <w:rFonts w:ascii="Calibri" w:hAnsi="Calibri"/>
          <w:b w:val="0"/>
        </w:rPr>
        <w:t xml:space="preserve">la Universidad de </w:t>
      </w:r>
      <w:r>
        <w:rPr>
          <w:rFonts w:ascii="Calibri" w:hAnsi="Calibri"/>
          <w:b w:val="0"/>
        </w:rPr>
        <w:t xml:space="preserve">Córdoba para el curso Académico </w:t>
      </w:r>
      <w:r w:rsidR="008A645E">
        <w:rPr>
          <w:rFonts w:ascii="Calibri" w:hAnsi="Calibri"/>
          <w:b w:val="0"/>
        </w:rPr>
        <w:t>_______</w:t>
      </w:r>
      <w:r w:rsidR="003F2621">
        <w:rPr>
          <w:rFonts w:ascii="Calibri" w:hAnsi="Calibri"/>
          <w:b w:val="0"/>
        </w:rPr>
        <w:t>, de conformidad con lo establecido en el art.</w:t>
      </w:r>
      <w:r w:rsidR="00750519">
        <w:rPr>
          <w:rFonts w:ascii="Calibri" w:hAnsi="Calibri"/>
          <w:b w:val="0"/>
        </w:rPr>
        <w:t xml:space="preserve"> </w:t>
      </w:r>
      <w:r w:rsidR="001D42F7">
        <w:rPr>
          <w:rFonts w:ascii="Calibri" w:hAnsi="Calibri"/>
          <w:b w:val="0"/>
        </w:rPr>
        <w:t>35</w:t>
      </w:r>
      <w:r w:rsidR="00750519">
        <w:rPr>
          <w:rFonts w:ascii="Calibri" w:hAnsi="Calibri"/>
          <w:b w:val="0"/>
        </w:rPr>
        <w:t xml:space="preserve"> de los Estatutos de la Universidad de Córdoba.</w:t>
      </w:r>
    </w:p>
    <w:p w14:paraId="371A509C" w14:textId="77777777" w:rsidR="00631538" w:rsidRDefault="00631538" w:rsidP="00631538">
      <w:pPr>
        <w:pStyle w:val="Textoindependiente"/>
        <w:spacing w:line="360" w:lineRule="auto"/>
        <w:ind w:left="1440" w:right="872" w:firstLine="540"/>
        <w:rPr>
          <w:rFonts w:ascii="Calibri" w:hAnsi="Calibri"/>
          <w:b w:val="0"/>
        </w:rPr>
      </w:pPr>
    </w:p>
    <w:p w14:paraId="079338C2" w14:textId="77777777" w:rsidR="00631538" w:rsidRDefault="00631538" w:rsidP="00631538">
      <w:pPr>
        <w:pStyle w:val="Ttulo3"/>
        <w:spacing w:line="360" w:lineRule="auto"/>
        <w:ind w:left="1440" w:right="872" w:firstLine="540"/>
        <w:jc w:val="center"/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sz w:val="24"/>
        </w:rPr>
        <w:t xml:space="preserve">En Córdoba a ____ </w:t>
      </w:r>
      <w:proofErr w:type="spellStart"/>
      <w:r>
        <w:rPr>
          <w:rFonts w:ascii="Calibri" w:hAnsi="Calibri"/>
          <w:b w:val="0"/>
          <w:sz w:val="24"/>
        </w:rPr>
        <w:t>de</w:t>
      </w:r>
      <w:proofErr w:type="spellEnd"/>
      <w:r>
        <w:rPr>
          <w:rFonts w:ascii="Calibri" w:hAnsi="Calibri"/>
          <w:b w:val="0"/>
          <w:sz w:val="24"/>
        </w:rPr>
        <w:t xml:space="preserve"> ______________________ </w:t>
      </w:r>
      <w:proofErr w:type="spellStart"/>
      <w:proofErr w:type="gramStart"/>
      <w:r>
        <w:rPr>
          <w:rFonts w:ascii="Calibri" w:hAnsi="Calibri"/>
          <w:b w:val="0"/>
          <w:sz w:val="24"/>
        </w:rPr>
        <w:t>de</w:t>
      </w:r>
      <w:proofErr w:type="spellEnd"/>
      <w:r>
        <w:rPr>
          <w:rFonts w:ascii="Calibri" w:hAnsi="Calibri"/>
          <w:b w:val="0"/>
          <w:sz w:val="24"/>
        </w:rPr>
        <w:t xml:space="preserve">  _</w:t>
      </w:r>
      <w:proofErr w:type="gramEnd"/>
      <w:r>
        <w:rPr>
          <w:rFonts w:ascii="Calibri" w:hAnsi="Calibri"/>
          <w:b w:val="0"/>
          <w:sz w:val="24"/>
        </w:rPr>
        <w:t>____.</w:t>
      </w:r>
    </w:p>
    <w:p w14:paraId="35F513EA" w14:textId="77777777" w:rsidR="00631538" w:rsidRDefault="00631538" w:rsidP="00631538">
      <w:pPr>
        <w:spacing w:line="360" w:lineRule="auto"/>
        <w:ind w:left="1440" w:right="872" w:firstLine="540"/>
        <w:rPr>
          <w:rFonts w:ascii="Calibri" w:hAnsi="Calibri"/>
          <w:b w:val="0"/>
        </w:rPr>
      </w:pPr>
    </w:p>
    <w:p w14:paraId="0E96C81B" w14:textId="77777777" w:rsidR="00631538" w:rsidRDefault="00631538" w:rsidP="00631538">
      <w:pPr>
        <w:spacing w:line="360" w:lineRule="auto"/>
        <w:ind w:left="1440" w:right="872" w:firstLine="540"/>
        <w:rPr>
          <w:rFonts w:ascii="Calibri" w:hAnsi="Calibri"/>
          <w:b w:val="0"/>
        </w:rPr>
      </w:pPr>
    </w:p>
    <w:p w14:paraId="49877632" w14:textId="77777777" w:rsidR="00631538" w:rsidRDefault="00631538" w:rsidP="00631538">
      <w:pPr>
        <w:spacing w:line="360" w:lineRule="auto"/>
        <w:ind w:left="1440" w:right="872" w:firstLine="540"/>
        <w:rPr>
          <w:rFonts w:ascii="Calibri" w:hAnsi="Calibri"/>
          <w:b w:val="0"/>
        </w:rPr>
      </w:pPr>
    </w:p>
    <w:p w14:paraId="6CCE3374" w14:textId="77777777" w:rsidR="00631538" w:rsidRDefault="00631538" w:rsidP="00631538">
      <w:pPr>
        <w:spacing w:line="360" w:lineRule="auto"/>
        <w:ind w:left="1440" w:right="872" w:firstLine="54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Fdo._____________________ 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  <w:t>Fdo._____________________</w:t>
      </w:r>
    </w:p>
    <w:p w14:paraId="3D98DA6F" w14:textId="77777777" w:rsidR="00631538" w:rsidRDefault="00631538" w:rsidP="00631538">
      <w:pPr>
        <w:spacing w:line="360" w:lineRule="auto"/>
        <w:ind w:left="1440" w:right="872" w:firstLine="54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(Visto bueno del tutor/a)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  <w:t>(Solicitante)</w:t>
      </w:r>
    </w:p>
    <w:p w14:paraId="2C00A061" w14:textId="5C4D7724" w:rsidR="00631538" w:rsidRDefault="00631538" w:rsidP="00631538">
      <w:pPr>
        <w:ind w:left="1080" w:right="873"/>
        <w:rPr>
          <w:rFonts w:ascii="Calibri" w:hAnsi="Calibri"/>
          <w:b w:val="0"/>
          <w:vertAlign w:val="superscript"/>
          <w:lang w:val="es-ES_tradnl"/>
        </w:rPr>
      </w:pPr>
    </w:p>
    <w:p w14:paraId="22E09079" w14:textId="77777777" w:rsidR="005B60E4" w:rsidRDefault="005B60E4" w:rsidP="00631538">
      <w:pPr>
        <w:ind w:left="1080" w:right="873"/>
        <w:rPr>
          <w:rFonts w:ascii="Calibri" w:hAnsi="Calibri"/>
          <w:b w:val="0"/>
          <w:vertAlign w:val="superscript"/>
          <w:lang w:val="es-ES_tradnl"/>
        </w:rPr>
      </w:pPr>
    </w:p>
    <w:p w14:paraId="2B7EA08C" w14:textId="77777777" w:rsidR="005B60E4" w:rsidRDefault="005B60E4" w:rsidP="005B60E4">
      <w:pPr>
        <w:pStyle w:val="Prrafodelista"/>
        <w:ind w:left="1778" w:right="873"/>
        <w:rPr>
          <w:rFonts w:ascii="Calibri" w:hAnsi="Calibri"/>
          <w:b w:val="0"/>
          <w:lang w:val="es-ES_tradnl"/>
        </w:rPr>
      </w:pPr>
    </w:p>
    <w:p w14:paraId="7D4A5625" w14:textId="77777777" w:rsidR="005B60E4" w:rsidRDefault="005B60E4" w:rsidP="005B60E4">
      <w:pPr>
        <w:ind w:left="709" w:right="873" w:firstLine="709"/>
        <w:rPr>
          <w:rFonts w:ascii="Calibri" w:hAnsi="Calibri"/>
          <w:b w:val="0"/>
          <w:lang w:val="es-ES_tradnl"/>
        </w:rPr>
      </w:pPr>
    </w:p>
    <w:p w14:paraId="582B2951" w14:textId="4203D3C3" w:rsidR="00531D4B" w:rsidRPr="002413A3" w:rsidRDefault="00A70EB5" w:rsidP="005B60E4">
      <w:pPr>
        <w:ind w:left="709" w:right="873" w:firstLine="709"/>
        <w:rPr>
          <w:rFonts w:ascii="Calibri" w:hAnsi="Calibri"/>
          <w:bCs/>
          <w:lang w:val="es-ES_tradnl"/>
        </w:rPr>
      </w:pPr>
      <w:r>
        <w:rPr>
          <w:rFonts w:ascii="Calibri" w:hAnsi="Calibri"/>
          <w:bCs/>
          <w:lang w:val="es-ES_tradnl"/>
        </w:rPr>
        <w:t xml:space="preserve">No </w:t>
      </w:r>
      <w:r w:rsidR="00955826">
        <w:rPr>
          <w:rFonts w:ascii="Calibri" w:hAnsi="Calibri"/>
          <w:bCs/>
          <w:lang w:val="es-ES_tradnl"/>
        </w:rPr>
        <w:t xml:space="preserve">podrá </w:t>
      </w:r>
      <w:r w:rsidR="007246D1">
        <w:rPr>
          <w:rFonts w:ascii="Calibri" w:hAnsi="Calibri"/>
          <w:bCs/>
          <w:lang w:val="es-ES_tradnl"/>
        </w:rPr>
        <w:t xml:space="preserve">otorgarse nombramiento como </w:t>
      </w:r>
      <w:r w:rsidR="00C119DB">
        <w:rPr>
          <w:rFonts w:ascii="Calibri" w:hAnsi="Calibri"/>
          <w:bCs/>
          <w:lang w:val="es-ES_tradnl"/>
        </w:rPr>
        <w:t>colaborador honorario</w:t>
      </w:r>
      <w:r w:rsidR="007246D1">
        <w:rPr>
          <w:rFonts w:ascii="Calibri" w:hAnsi="Calibri"/>
          <w:bCs/>
          <w:lang w:val="es-ES_tradnl"/>
        </w:rPr>
        <w:t xml:space="preserve"> en </w:t>
      </w:r>
      <w:r w:rsidR="00497BD5">
        <w:rPr>
          <w:rFonts w:ascii="Calibri" w:hAnsi="Calibri"/>
          <w:bCs/>
          <w:lang w:val="es-ES_tradnl"/>
        </w:rPr>
        <w:t>más</w:t>
      </w:r>
      <w:r w:rsidR="007246D1">
        <w:rPr>
          <w:rFonts w:ascii="Calibri" w:hAnsi="Calibri"/>
          <w:bCs/>
          <w:lang w:val="es-ES_tradnl"/>
        </w:rPr>
        <w:t xml:space="preserve"> de un Departamento.</w:t>
      </w:r>
    </w:p>
    <w:p w14:paraId="240BDC52" w14:textId="77777777" w:rsidR="005B60E4" w:rsidRDefault="005B60E4" w:rsidP="00631538">
      <w:pPr>
        <w:ind w:left="1080" w:right="873"/>
        <w:rPr>
          <w:rFonts w:ascii="Calibri" w:hAnsi="Calibri"/>
          <w:b w:val="0"/>
          <w:vertAlign w:val="superscript"/>
          <w:lang w:val="es-ES_tradnl"/>
        </w:rPr>
      </w:pPr>
    </w:p>
    <w:sectPr w:rsidR="005B60E4" w:rsidSect="005C2B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720" w:left="567" w:header="360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A4472" w14:textId="77777777" w:rsidR="007E769F" w:rsidRDefault="007E769F">
      <w:r>
        <w:separator/>
      </w:r>
    </w:p>
  </w:endnote>
  <w:endnote w:type="continuationSeparator" w:id="0">
    <w:p w14:paraId="174FDD1B" w14:textId="77777777" w:rsidR="007E769F" w:rsidRDefault="007E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7FBC6" w14:textId="77777777" w:rsidR="00641CBC" w:rsidRDefault="00641C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EB2AD" w14:textId="77777777" w:rsidR="00E926C9" w:rsidRDefault="00E926C9">
    <w:pPr>
      <w:pStyle w:val="Piedepgina"/>
      <w:rPr>
        <w:rFonts w:ascii="Palatino" w:hAnsi="Palatino"/>
        <w:sz w:val="12"/>
      </w:rPr>
    </w:pPr>
    <w:r>
      <w:rPr>
        <w:rFonts w:ascii="Palatino" w:hAnsi="Palatino"/>
        <w:sz w:val="12"/>
      </w:rPr>
      <w:t>___________________________________________________________________________________________________________________________________________________________________________________</w:t>
    </w:r>
  </w:p>
  <w:p w14:paraId="39299A59" w14:textId="6087E870" w:rsidR="00E926C9" w:rsidRPr="00960001" w:rsidRDefault="00B77FFD" w:rsidP="00960001">
    <w:pPr>
      <w:pStyle w:val="Piedepgina"/>
      <w:jc w:val="center"/>
      <w:rPr>
        <w:rFonts w:ascii="Calibri" w:hAnsi="Calibri"/>
        <w:b w:val="0"/>
        <w:sz w:val="16"/>
        <w:szCs w:val="16"/>
      </w:rPr>
    </w:pPr>
    <w:r>
      <w:rPr>
        <w:rFonts w:ascii="Calibri" w:hAnsi="Calibri"/>
        <w:b w:val="0"/>
        <w:sz w:val="16"/>
        <w:szCs w:val="16"/>
      </w:rPr>
      <w:t xml:space="preserve">Dpto. Química Analítica- Edificio Anexo-Marie Curie(C3); Campus de Rabanales. </w:t>
    </w:r>
    <w:r w:rsidR="00E926C9" w:rsidRPr="00960001">
      <w:rPr>
        <w:rFonts w:ascii="Calibri" w:hAnsi="Calibri"/>
        <w:b w:val="0"/>
        <w:sz w:val="16"/>
        <w:szCs w:val="16"/>
      </w:rPr>
      <w:t>14071 Córdob</w:t>
    </w:r>
    <w:r w:rsidR="00320043" w:rsidRPr="00960001">
      <w:rPr>
        <w:rFonts w:ascii="Calibri" w:hAnsi="Calibri"/>
        <w:b w:val="0"/>
        <w:sz w:val="16"/>
        <w:szCs w:val="16"/>
      </w:rPr>
      <w:t xml:space="preserve">a. España.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2E578" w14:textId="77777777" w:rsidR="00641CBC" w:rsidRDefault="00641C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279D9" w14:textId="77777777" w:rsidR="007E769F" w:rsidRDefault="007E769F">
      <w:r>
        <w:separator/>
      </w:r>
    </w:p>
  </w:footnote>
  <w:footnote w:type="continuationSeparator" w:id="0">
    <w:p w14:paraId="3E143F90" w14:textId="77777777" w:rsidR="007E769F" w:rsidRDefault="007E7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DA456" w14:textId="77777777" w:rsidR="00641CBC" w:rsidRDefault="00641C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53BBE" w14:textId="10DA247E" w:rsidR="00E926C9" w:rsidRPr="005C2BFA" w:rsidRDefault="000D06AB">
    <w:pPr>
      <w:pStyle w:val="Encabezado"/>
      <w:tabs>
        <w:tab w:val="clear" w:pos="4252"/>
        <w:tab w:val="clear" w:pos="8504"/>
        <w:tab w:val="left" w:pos="900"/>
        <w:tab w:val="left" w:pos="5220"/>
      </w:tabs>
      <w:ind w:left="-70"/>
      <w:rPr>
        <w:rFonts w:ascii="Palatino" w:hAnsi="Palatino"/>
        <w:sz w:val="24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E202FC0" wp14:editId="79E5AA26">
          <wp:simplePos x="0" y="0"/>
          <wp:positionH relativeFrom="column">
            <wp:posOffset>0</wp:posOffset>
          </wp:positionH>
          <wp:positionV relativeFrom="paragraph">
            <wp:posOffset>17145</wp:posOffset>
          </wp:positionV>
          <wp:extent cx="1485900" cy="710565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10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26C9">
      <w:rPr>
        <w:rFonts w:ascii="Palatino" w:hAnsi="Palatino"/>
        <w:sz w:val="24"/>
      </w:rPr>
      <w:tab/>
    </w:r>
  </w:p>
  <w:p w14:paraId="77F1CCA6" w14:textId="77777777" w:rsidR="005C2BFA" w:rsidRDefault="00E926C9">
    <w:pPr>
      <w:pStyle w:val="Encabezado"/>
      <w:tabs>
        <w:tab w:val="left" w:pos="180"/>
      </w:tabs>
      <w:ind w:left="-1080"/>
      <w:rPr>
        <w:noProof/>
      </w:rPr>
    </w:pPr>
    <w:r>
      <w:rPr>
        <w:noProof/>
      </w:rPr>
      <w:tab/>
    </w:r>
  </w:p>
  <w:p w14:paraId="35211BA1" w14:textId="516E8DF1" w:rsidR="001D24E9" w:rsidRDefault="001D24E9">
    <w:pPr>
      <w:pStyle w:val="Encabezado"/>
      <w:tabs>
        <w:tab w:val="left" w:pos="180"/>
      </w:tabs>
      <w:ind w:left="-1080"/>
      <w:rPr>
        <w:noProof/>
      </w:rPr>
    </w:pPr>
  </w:p>
  <w:p w14:paraId="19482707" w14:textId="77777777" w:rsidR="001D24E9" w:rsidRDefault="001D24E9">
    <w:pPr>
      <w:pStyle w:val="Encabezado"/>
      <w:tabs>
        <w:tab w:val="left" w:pos="180"/>
      </w:tabs>
      <w:ind w:left="-1080"/>
      <w:rPr>
        <w:noProof/>
      </w:rPr>
    </w:pPr>
  </w:p>
  <w:p w14:paraId="0D7489DC" w14:textId="68E04D52" w:rsidR="005C2BFA" w:rsidRDefault="005C2BFA" w:rsidP="005C2BFA">
    <w:pPr>
      <w:pStyle w:val="Encabezado"/>
      <w:tabs>
        <w:tab w:val="left" w:pos="180"/>
      </w:tabs>
      <w:rPr>
        <w:noProof/>
      </w:rPr>
    </w:pPr>
  </w:p>
  <w:p w14:paraId="598E2BEB" w14:textId="52E3C61B" w:rsidR="005B7B93" w:rsidRDefault="0009347D" w:rsidP="00BA3EE1">
    <w:pPr>
      <w:pStyle w:val="Encabezado"/>
      <w:tabs>
        <w:tab w:val="clear" w:pos="4252"/>
        <w:tab w:val="clear" w:pos="8504"/>
        <w:tab w:val="left" w:pos="180"/>
        <w:tab w:val="left" w:pos="2820"/>
      </w:tabs>
      <w:rPr>
        <w:rFonts w:ascii="Calibri" w:hAnsi="Calibri"/>
        <w:b w:val="0"/>
        <w:noProof/>
        <w:sz w:val="18"/>
        <w:szCs w:val="18"/>
      </w:rPr>
    </w:pPr>
    <w:r w:rsidRPr="00320043">
      <w:rPr>
        <w:rFonts w:ascii="Calibri" w:hAnsi="Calibri"/>
        <w:b w:val="0"/>
        <w:noProof/>
        <w:sz w:val="18"/>
        <w:szCs w:val="18"/>
      </w:rPr>
      <w:t xml:space="preserve">Departamento </w:t>
    </w:r>
    <w:r w:rsidR="00BA3EE1">
      <w:rPr>
        <w:rFonts w:ascii="Calibri" w:hAnsi="Calibri"/>
        <w:b w:val="0"/>
        <w:noProof/>
        <w:sz w:val="18"/>
        <w:szCs w:val="18"/>
      </w:rPr>
      <w:t xml:space="preserve">de </w:t>
    </w:r>
    <w:r w:rsidR="00641CBC">
      <w:rPr>
        <w:rFonts w:ascii="Calibri" w:hAnsi="Calibri"/>
        <w:b w:val="0"/>
        <w:noProof/>
        <w:sz w:val="18"/>
        <w:szCs w:val="18"/>
      </w:rPr>
      <w:t>Química Analítica</w:t>
    </w:r>
  </w:p>
  <w:p w14:paraId="13E4BD48" w14:textId="2AAABA79" w:rsidR="00E926C9" w:rsidRPr="00320043" w:rsidRDefault="005B7B93" w:rsidP="005B7B93">
    <w:pPr>
      <w:pStyle w:val="Encabezado"/>
      <w:tabs>
        <w:tab w:val="clear" w:pos="4252"/>
        <w:tab w:val="clear" w:pos="8504"/>
        <w:tab w:val="left" w:pos="180"/>
        <w:tab w:val="left" w:pos="2820"/>
      </w:tabs>
      <w:rPr>
        <w:noProof/>
        <w:sz w:val="18"/>
        <w:szCs w:val="18"/>
      </w:rPr>
    </w:pPr>
    <w:r>
      <w:rPr>
        <w:rFonts w:ascii="Calibri" w:hAnsi="Calibri"/>
        <w:b w:val="0"/>
        <w:noProof/>
        <w:sz w:val="18"/>
        <w:szCs w:val="18"/>
      </w:rPr>
      <w:t xml:space="preserve"> </w:t>
    </w:r>
    <w:r w:rsidR="000D06AB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3D4AF4B" wp14:editId="58E2C6DB">
              <wp:simplePos x="0" y="0"/>
              <wp:positionH relativeFrom="column">
                <wp:posOffset>97155</wp:posOffset>
              </wp:positionH>
              <wp:positionV relativeFrom="paragraph">
                <wp:posOffset>221615</wp:posOffset>
              </wp:positionV>
              <wp:extent cx="563245" cy="857567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3245" cy="8575675"/>
                      </a:xfrm>
                      <a:prstGeom prst="rect">
                        <a:avLst/>
                      </a:prstGeom>
                      <a:solidFill>
                        <a:srgbClr val="F8CC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27BDD5" id="Rectangle 6" o:spid="_x0000_s1026" style="position:absolute;margin-left:7.65pt;margin-top:17.45pt;width:44.35pt;height:675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" fillcolor="#f8cc5e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50291" w14:textId="77777777" w:rsidR="00641CBC" w:rsidRDefault="00641C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D7C2A"/>
    <w:multiLevelType w:val="hybridMultilevel"/>
    <w:tmpl w:val="42E22B44"/>
    <w:lvl w:ilvl="0" w:tplc="B00E7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85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328D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FCA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80A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94C6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F61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761E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1EEB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19719B"/>
    <w:multiLevelType w:val="hybridMultilevel"/>
    <w:tmpl w:val="83909CFE"/>
    <w:lvl w:ilvl="0" w:tplc="141CDFC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 w16cid:durableId="771321820">
    <w:abstractNumId w:val="0"/>
  </w:num>
  <w:num w:numId="2" w16cid:durableId="375206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>
      <o:colormru v:ext="edit" colors="#f5ce61,#eebe24,#f1c94b,#f0d14c,#f1c64b,#f1c24b,#eebc4e,#f8cc5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2EC"/>
    <w:rsid w:val="000077A4"/>
    <w:rsid w:val="00012E0F"/>
    <w:rsid w:val="000163BA"/>
    <w:rsid w:val="00016755"/>
    <w:rsid w:val="00022A54"/>
    <w:rsid w:val="00027405"/>
    <w:rsid w:val="00032246"/>
    <w:rsid w:val="00032785"/>
    <w:rsid w:val="0003602B"/>
    <w:rsid w:val="00043471"/>
    <w:rsid w:val="00057593"/>
    <w:rsid w:val="000609FA"/>
    <w:rsid w:val="00062255"/>
    <w:rsid w:val="0006690C"/>
    <w:rsid w:val="000670EF"/>
    <w:rsid w:val="00073D52"/>
    <w:rsid w:val="0008789F"/>
    <w:rsid w:val="0009347D"/>
    <w:rsid w:val="000949B9"/>
    <w:rsid w:val="000A11EF"/>
    <w:rsid w:val="000B56B4"/>
    <w:rsid w:val="000C0917"/>
    <w:rsid w:val="000C3D9A"/>
    <w:rsid w:val="000C440A"/>
    <w:rsid w:val="000C4EE2"/>
    <w:rsid w:val="000C6B97"/>
    <w:rsid w:val="000C7532"/>
    <w:rsid w:val="000D016A"/>
    <w:rsid w:val="000D06AB"/>
    <w:rsid w:val="000D2A1D"/>
    <w:rsid w:val="00110B1A"/>
    <w:rsid w:val="00123D46"/>
    <w:rsid w:val="00124070"/>
    <w:rsid w:val="001437D7"/>
    <w:rsid w:val="00145244"/>
    <w:rsid w:val="00152C91"/>
    <w:rsid w:val="00164F88"/>
    <w:rsid w:val="00180A73"/>
    <w:rsid w:val="001901FC"/>
    <w:rsid w:val="001928F4"/>
    <w:rsid w:val="001A2032"/>
    <w:rsid w:val="001A5C81"/>
    <w:rsid w:val="001B1DA4"/>
    <w:rsid w:val="001B65F3"/>
    <w:rsid w:val="001B6AD4"/>
    <w:rsid w:val="001C0E72"/>
    <w:rsid w:val="001C11B3"/>
    <w:rsid w:val="001C6B94"/>
    <w:rsid w:val="001C7314"/>
    <w:rsid w:val="001D24E9"/>
    <w:rsid w:val="001D42F7"/>
    <w:rsid w:val="001D7582"/>
    <w:rsid w:val="001F1BE1"/>
    <w:rsid w:val="001F4099"/>
    <w:rsid w:val="001F6BF2"/>
    <w:rsid w:val="00204423"/>
    <w:rsid w:val="00206A13"/>
    <w:rsid w:val="00210117"/>
    <w:rsid w:val="00212914"/>
    <w:rsid w:val="002263C8"/>
    <w:rsid w:val="00230577"/>
    <w:rsid w:val="00251C11"/>
    <w:rsid w:val="00262A91"/>
    <w:rsid w:val="00263016"/>
    <w:rsid w:val="00294EE3"/>
    <w:rsid w:val="002A0F1A"/>
    <w:rsid w:val="002C36B7"/>
    <w:rsid w:val="002C3F1C"/>
    <w:rsid w:val="002C5D67"/>
    <w:rsid w:val="00303E78"/>
    <w:rsid w:val="00305140"/>
    <w:rsid w:val="003065DD"/>
    <w:rsid w:val="0030759B"/>
    <w:rsid w:val="00311A3E"/>
    <w:rsid w:val="00315EF0"/>
    <w:rsid w:val="00320043"/>
    <w:rsid w:val="003229C9"/>
    <w:rsid w:val="00324D24"/>
    <w:rsid w:val="00325839"/>
    <w:rsid w:val="003347A1"/>
    <w:rsid w:val="00335A9D"/>
    <w:rsid w:val="003412E6"/>
    <w:rsid w:val="00353226"/>
    <w:rsid w:val="00354ABF"/>
    <w:rsid w:val="003750BC"/>
    <w:rsid w:val="00375F87"/>
    <w:rsid w:val="00381638"/>
    <w:rsid w:val="00382AE5"/>
    <w:rsid w:val="00385314"/>
    <w:rsid w:val="00387410"/>
    <w:rsid w:val="003A1B10"/>
    <w:rsid w:val="003A4FA4"/>
    <w:rsid w:val="003C511D"/>
    <w:rsid w:val="003D3219"/>
    <w:rsid w:val="003E3858"/>
    <w:rsid w:val="003F2621"/>
    <w:rsid w:val="003F7E3B"/>
    <w:rsid w:val="0040642E"/>
    <w:rsid w:val="00410957"/>
    <w:rsid w:val="004132BB"/>
    <w:rsid w:val="00423004"/>
    <w:rsid w:val="00427502"/>
    <w:rsid w:val="004332B9"/>
    <w:rsid w:val="004367E8"/>
    <w:rsid w:val="00441FD7"/>
    <w:rsid w:val="0045308A"/>
    <w:rsid w:val="00454A9B"/>
    <w:rsid w:val="00454C79"/>
    <w:rsid w:val="00471944"/>
    <w:rsid w:val="00471E50"/>
    <w:rsid w:val="00481954"/>
    <w:rsid w:val="004843D2"/>
    <w:rsid w:val="00496705"/>
    <w:rsid w:val="00497759"/>
    <w:rsid w:val="00497BD5"/>
    <w:rsid w:val="004B0688"/>
    <w:rsid w:val="004B0B99"/>
    <w:rsid w:val="004C5C3A"/>
    <w:rsid w:val="004D3D05"/>
    <w:rsid w:val="004E1291"/>
    <w:rsid w:val="004E5623"/>
    <w:rsid w:val="004E64A4"/>
    <w:rsid w:val="004E6D82"/>
    <w:rsid w:val="004F21E0"/>
    <w:rsid w:val="004F6825"/>
    <w:rsid w:val="004F784D"/>
    <w:rsid w:val="00531D4B"/>
    <w:rsid w:val="00534C6B"/>
    <w:rsid w:val="005453B9"/>
    <w:rsid w:val="00561698"/>
    <w:rsid w:val="00562478"/>
    <w:rsid w:val="00574EB5"/>
    <w:rsid w:val="0059005C"/>
    <w:rsid w:val="005972F0"/>
    <w:rsid w:val="005A589D"/>
    <w:rsid w:val="005A7DDF"/>
    <w:rsid w:val="005B60E4"/>
    <w:rsid w:val="005B7B84"/>
    <w:rsid w:val="005B7B93"/>
    <w:rsid w:val="005C2BFA"/>
    <w:rsid w:val="005C3306"/>
    <w:rsid w:val="005C63DD"/>
    <w:rsid w:val="0060482F"/>
    <w:rsid w:val="00604ACB"/>
    <w:rsid w:val="006218A1"/>
    <w:rsid w:val="00624E34"/>
    <w:rsid w:val="006250FA"/>
    <w:rsid w:val="00626EC7"/>
    <w:rsid w:val="00627F64"/>
    <w:rsid w:val="00631538"/>
    <w:rsid w:val="00641CBC"/>
    <w:rsid w:val="0064384D"/>
    <w:rsid w:val="00645E02"/>
    <w:rsid w:val="006553B0"/>
    <w:rsid w:val="0066125F"/>
    <w:rsid w:val="00663E67"/>
    <w:rsid w:val="0067002D"/>
    <w:rsid w:val="00671AB2"/>
    <w:rsid w:val="00672529"/>
    <w:rsid w:val="00681782"/>
    <w:rsid w:val="00684A6D"/>
    <w:rsid w:val="006A4738"/>
    <w:rsid w:val="006A6755"/>
    <w:rsid w:val="006B0989"/>
    <w:rsid w:val="006B1E0B"/>
    <w:rsid w:val="006B4D49"/>
    <w:rsid w:val="006B5E5E"/>
    <w:rsid w:val="006B6F6A"/>
    <w:rsid w:val="006B7995"/>
    <w:rsid w:val="006C4FD0"/>
    <w:rsid w:val="006D7397"/>
    <w:rsid w:val="006D7FDE"/>
    <w:rsid w:val="006E379F"/>
    <w:rsid w:val="006F2780"/>
    <w:rsid w:val="006F62EC"/>
    <w:rsid w:val="006F7B16"/>
    <w:rsid w:val="00702505"/>
    <w:rsid w:val="00706F4A"/>
    <w:rsid w:val="0071613C"/>
    <w:rsid w:val="007216D4"/>
    <w:rsid w:val="007246D1"/>
    <w:rsid w:val="00730427"/>
    <w:rsid w:val="00733765"/>
    <w:rsid w:val="007357B6"/>
    <w:rsid w:val="00747688"/>
    <w:rsid w:val="00750519"/>
    <w:rsid w:val="0075432D"/>
    <w:rsid w:val="0077052E"/>
    <w:rsid w:val="007707E8"/>
    <w:rsid w:val="00780094"/>
    <w:rsid w:val="00783F49"/>
    <w:rsid w:val="00787E3F"/>
    <w:rsid w:val="00787FE6"/>
    <w:rsid w:val="007A0520"/>
    <w:rsid w:val="007A1699"/>
    <w:rsid w:val="007A1D28"/>
    <w:rsid w:val="007A6CCD"/>
    <w:rsid w:val="007D4F9C"/>
    <w:rsid w:val="007E5DCA"/>
    <w:rsid w:val="007E769F"/>
    <w:rsid w:val="00807DAA"/>
    <w:rsid w:val="008200BF"/>
    <w:rsid w:val="008257EC"/>
    <w:rsid w:val="00833227"/>
    <w:rsid w:val="00837D99"/>
    <w:rsid w:val="0085726B"/>
    <w:rsid w:val="00857FA1"/>
    <w:rsid w:val="008668FB"/>
    <w:rsid w:val="00875A5A"/>
    <w:rsid w:val="00881D31"/>
    <w:rsid w:val="00891527"/>
    <w:rsid w:val="008A127B"/>
    <w:rsid w:val="008A3588"/>
    <w:rsid w:val="008A645E"/>
    <w:rsid w:val="008C062E"/>
    <w:rsid w:val="008D4291"/>
    <w:rsid w:val="008E14BD"/>
    <w:rsid w:val="008F0C66"/>
    <w:rsid w:val="008F6D55"/>
    <w:rsid w:val="009067F8"/>
    <w:rsid w:val="00913A4B"/>
    <w:rsid w:val="00913A94"/>
    <w:rsid w:val="00917A77"/>
    <w:rsid w:val="00934E48"/>
    <w:rsid w:val="00955826"/>
    <w:rsid w:val="00960001"/>
    <w:rsid w:val="009618BD"/>
    <w:rsid w:val="00964DBA"/>
    <w:rsid w:val="009664F2"/>
    <w:rsid w:val="00980D21"/>
    <w:rsid w:val="009942E8"/>
    <w:rsid w:val="009A13AC"/>
    <w:rsid w:val="009A78AA"/>
    <w:rsid w:val="009B13CB"/>
    <w:rsid w:val="009C0790"/>
    <w:rsid w:val="009C0B92"/>
    <w:rsid w:val="009D6005"/>
    <w:rsid w:val="009F0829"/>
    <w:rsid w:val="009F4905"/>
    <w:rsid w:val="00A122E5"/>
    <w:rsid w:val="00A17B93"/>
    <w:rsid w:val="00A20368"/>
    <w:rsid w:val="00A2077D"/>
    <w:rsid w:val="00A21209"/>
    <w:rsid w:val="00A242E3"/>
    <w:rsid w:val="00A32AAE"/>
    <w:rsid w:val="00A36827"/>
    <w:rsid w:val="00A57A23"/>
    <w:rsid w:val="00A60389"/>
    <w:rsid w:val="00A63E7E"/>
    <w:rsid w:val="00A670D7"/>
    <w:rsid w:val="00A708E4"/>
    <w:rsid w:val="00A70EB5"/>
    <w:rsid w:val="00A8046B"/>
    <w:rsid w:val="00A82FFE"/>
    <w:rsid w:val="00A83327"/>
    <w:rsid w:val="00A87285"/>
    <w:rsid w:val="00A878C4"/>
    <w:rsid w:val="00A919D4"/>
    <w:rsid w:val="00AA1314"/>
    <w:rsid w:val="00AA5289"/>
    <w:rsid w:val="00AA7E51"/>
    <w:rsid w:val="00AA7FE6"/>
    <w:rsid w:val="00AB242E"/>
    <w:rsid w:val="00AB6142"/>
    <w:rsid w:val="00AC74D2"/>
    <w:rsid w:val="00AD1298"/>
    <w:rsid w:val="00AE7A92"/>
    <w:rsid w:val="00AF3059"/>
    <w:rsid w:val="00AF35DB"/>
    <w:rsid w:val="00AF39F1"/>
    <w:rsid w:val="00B067A3"/>
    <w:rsid w:val="00B1067D"/>
    <w:rsid w:val="00B2448C"/>
    <w:rsid w:val="00B4016C"/>
    <w:rsid w:val="00B4144C"/>
    <w:rsid w:val="00B41CE1"/>
    <w:rsid w:val="00B4335E"/>
    <w:rsid w:val="00B50A8F"/>
    <w:rsid w:val="00B538B1"/>
    <w:rsid w:val="00B61034"/>
    <w:rsid w:val="00B6414C"/>
    <w:rsid w:val="00B77FFD"/>
    <w:rsid w:val="00B8500F"/>
    <w:rsid w:val="00B97873"/>
    <w:rsid w:val="00BA23CD"/>
    <w:rsid w:val="00BA3EA4"/>
    <w:rsid w:val="00BA3EE1"/>
    <w:rsid w:val="00BA535B"/>
    <w:rsid w:val="00BA5AA0"/>
    <w:rsid w:val="00BB01E2"/>
    <w:rsid w:val="00BB239D"/>
    <w:rsid w:val="00BC3E9B"/>
    <w:rsid w:val="00BC3F1F"/>
    <w:rsid w:val="00BC54BD"/>
    <w:rsid w:val="00BD3168"/>
    <w:rsid w:val="00BE4EAE"/>
    <w:rsid w:val="00BE52F0"/>
    <w:rsid w:val="00C10F3E"/>
    <w:rsid w:val="00C119DB"/>
    <w:rsid w:val="00C23E37"/>
    <w:rsid w:val="00C255E5"/>
    <w:rsid w:val="00C36E3D"/>
    <w:rsid w:val="00C372A6"/>
    <w:rsid w:val="00C37CB3"/>
    <w:rsid w:val="00C40F7A"/>
    <w:rsid w:val="00C50BA1"/>
    <w:rsid w:val="00C53B80"/>
    <w:rsid w:val="00C56B58"/>
    <w:rsid w:val="00C60AAC"/>
    <w:rsid w:val="00C7663F"/>
    <w:rsid w:val="00C912DF"/>
    <w:rsid w:val="00CA00C5"/>
    <w:rsid w:val="00CA1EB3"/>
    <w:rsid w:val="00CA744C"/>
    <w:rsid w:val="00CB02DE"/>
    <w:rsid w:val="00CB48A9"/>
    <w:rsid w:val="00D047B1"/>
    <w:rsid w:val="00D119CF"/>
    <w:rsid w:val="00D12D3A"/>
    <w:rsid w:val="00D23568"/>
    <w:rsid w:val="00D241B9"/>
    <w:rsid w:val="00D3183E"/>
    <w:rsid w:val="00D31CD1"/>
    <w:rsid w:val="00D323E3"/>
    <w:rsid w:val="00D377B1"/>
    <w:rsid w:val="00D425FE"/>
    <w:rsid w:val="00D4465E"/>
    <w:rsid w:val="00D4585A"/>
    <w:rsid w:val="00D50D70"/>
    <w:rsid w:val="00D56757"/>
    <w:rsid w:val="00D57DFC"/>
    <w:rsid w:val="00D76A95"/>
    <w:rsid w:val="00D87696"/>
    <w:rsid w:val="00D91566"/>
    <w:rsid w:val="00DB0B15"/>
    <w:rsid w:val="00DD4E54"/>
    <w:rsid w:val="00DE26A9"/>
    <w:rsid w:val="00DF58EE"/>
    <w:rsid w:val="00E01788"/>
    <w:rsid w:val="00E07B16"/>
    <w:rsid w:val="00E142E1"/>
    <w:rsid w:val="00E2005E"/>
    <w:rsid w:val="00E23843"/>
    <w:rsid w:val="00E40F3F"/>
    <w:rsid w:val="00E41A95"/>
    <w:rsid w:val="00E44134"/>
    <w:rsid w:val="00E47CB8"/>
    <w:rsid w:val="00E54623"/>
    <w:rsid w:val="00E55F0A"/>
    <w:rsid w:val="00E567B5"/>
    <w:rsid w:val="00E61BB7"/>
    <w:rsid w:val="00E70962"/>
    <w:rsid w:val="00E74300"/>
    <w:rsid w:val="00E754C3"/>
    <w:rsid w:val="00E926C9"/>
    <w:rsid w:val="00EA4F36"/>
    <w:rsid w:val="00EA7263"/>
    <w:rsid w:val="00EA792C"/>
    <w:rsid w:val="00EB7A6D"/>
    <w:rsid w:val="00ED06CA"/>
    <w:rsid w:val="00EF1C03"/>
    <w:rsid w:val="00EF406A"/>
    <w:rsid w:val="00EF7FD1"/>
    <w:rsid w:val="00F033DA"/>
    <w:rsid w:val="00F20894"/>
    <w:rsid w:val="00F26151"/>
    <w:rsid w:val="00F2782C"/>
    <w:rsid w:val="00F43900"/>
    <w:rsid w:val="00F44208"/>
    <w:rsid w:val="00F50BE8"/>
    <w:rsid w:val="00F56A61"/>
    <w:rsid w:val="00F643BF"/>
    <w:rsid w:val="00F750C8"/>
    <w:rsid w:val="00F766B6"/>
    <w:rsid w:val="00F776C1"/>
    <w:rsid w:val="00F853FE"/>
    <w:rsid w:val="00FA31B8"/>
    <w:rsid w:val="00FA71CA"/>
    <w:rsid w:val="00FB767C"/>
    <w:rsid w:val="00FC0F37"/>
    <w:rsid w:val="00FD1442"/>
    <w:rsid w:val="00FE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5ce61,#eebe24,#f1c94b,#f0d14c,#f1c64b,#f1c24b,#eebc4e,#f8cc5e"/>
    </o:shapedefaults>
    <o:shapelayout v:ext="edit">
      <o:idmap v:ext="edit" data="2"/>
    </o:shapelayout>
  </w:shapeDefaults>
  <w:decimalSymbol w:val="."/>
  <w:listSeparator w:val=";"/>
  <w14:docId w14:val="247AAEEB"/>
  <w15:chartTrackingRefBased/>
  <w15:docId w15:val="{C07062DE-1963-49E9-9BD1-9CC68CFB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Rockwell" w:hAnsi="Rockwell"/>
      <w:b/>
    </w:rPr>
  </w:style>
  <w:style w:type="paragraph" w:styleId="Ttulo1">
    <w:name w:val="heading 1"/>
    <w:basedOn w:val="Normal"/>
    <w:next w:val="Normal"/>
    <w:qFormat/>
    <w:pPr>
      <w:keepNext/>
      <w:ind w:left="110"/>
      <w:outlineLvl w:val="0"/>
    </w:pPr>
    <w:rPr>
      <w:rFonts w:ascii="Palatino" w:hAnsi="Palatino"/>
      <w:bCs/>
      <w:sz w:val="24"/>
      <w:u w:val="single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6315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pPr>
      <w:keepNext/>
      <w:ind w:left="-567"/>
      <w:outlineLvl w:val="2"/>
    </w:pPr>
    <w:rPr>
      <w:rFonts w:ascii="Arial" w:hAnsi="Arial"/>
      <w:sz w:val="1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6315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lang w:val="es-ES_tradnl"/>
    </w:rPr>
  </w:style>
  <w:style w:type="paragraph" w:styleId="Ttulo6">
    <w:name w:val="heading 6"/>
    <w:basedOn w:val="Normal"/>
    <w:next w:val="Normal"/>
    <w:qFormat/>
    <w:rsid w:val="00BB239D"/>
    <w:pPr>
      <w:spacing w:before="240" w:after="60"/>
      <w:outlineLvl w:val="5"/>
    </w:pPr>
    <w:rPr>
      <w:rFonts w:ascii="Times New Roman" w:hAnsi="Times New Roman"/>
      <w:b w:val="0"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DC9">
    <w:name w:val="toc 9"/>
    <w:basedOn w:val="Normal"/>
    <w:next w:val="Normal"/>
    <w:semiHidden/>
    <w:rPr>
      <w:rFonts w:ascii="Times New Roman" w:hAnsi="Times New Roman"/>
      <w:caps/>
      <w:sz w:val="24"/>
      <w:lang w:val="es-ES_tradnl"/>
    </w:rPr>
  </w:style>
  <w:style w:type="paragraph" w:styleId="Descripcin">
    <w:name w:val="caption"/>
    <w:basedOn w:val="Normal"/>
    <w:next w:val="Normal"/>
    <w:qFormat/>
    <w:pPr>
      <w:framePr w:w="5313" w:h="3456" w:hSpace="141" w:wrap="around" w:vAnchor="text" w:hAnchor="page" w:x="5481" w:y="-3400"/>
    </w:pPr>
    <w:rPr>
      <w:rFonts w:ascii="Arial" w:hAnsi="Arial"/>
      <w:sz w:val="18"/>
      <w:u w:val="single"/>
    </w:rPr>
  </w:style>
  <w:style w:type="paragraph" w:styleId="Textodebloque">
    <w:name w:val="Block Text"/>
    <w:basedOn w:val="Normal"/>
    <w:pPr>
      <w:tabs>
        <w:tab w:val="left" w:pos="0"/>
      </w:tabs>
      <w:ind w:left="540" w:right="512"/>
      <w:jc w:val="both"/>
    </w:pPr>
    <w:rPr>
      <w:rFonts w:ascii="Arial" w:hAnsi="Arial"/>
      <w:b w:val="0"/>
      <w:lang w:val="es-ES_tradnl"/>
    </w:rPr>
  </w:style>
  <w:style w:type="paragraph" w:styleId="Textodeglobo">
    <w:name w:val="Balloon Text"/>
    <w:basedOn w:val="Normal"/>
    <w:semiHidden/>
    <w:rsid w:val="00A833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500F"/>
    <w:pPr>
      <w:autoSpaceDE w:val="0"/>
      <w:autoSpaceDN w:val="0"/>
      <w:adjustRightInd w:val="0"/>
    </w:pPr>
    <w:rPr>
      <w:color w:val="000000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rsid w:val="005C2BFA"/>
    <w:rPr>
      <w:color w:val="0000FF"/>
      <w:u w:val="single"/>
    </w:rPr>
  </w:style>
  <w:style w:type="table" w:styleId="Tablaconcuadrcula">
    <w:name w:val="Table Grid"/>
    <w:basedOn w:val="Tablanormal"/>
    <w:rsid w:val="001B1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semiHidden/>
    <w:rsid w:val="00631538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semiHidden/>
    <w:rsid w:val="00631538"/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character" w:customStyle="1" w:styleId="Ttulo3Car">
    <w:name w:val="Título 3 Car"/>
    <w:basedOn w:val="Fuentedeprrafopredeter"/>
    <w:link w:val="Ttulo3"/>
    <w:rsid w:val="00631538"/>
    <w:rPr>
      <w:rFonts w:ascii="Arial" w:hAnsi="Arial"/>
      <w:b/>
      <w:sz w:val="16"/>
    </w:rPr>
  </w:style>
  <w:style w:type="character" w:customStyle="1" w:styleId="EncabezadoCar">
    <w:name w:val="Encabezado Car"/>
    <w:basedOn w:val="Fuentedeprrafopredeter"/>
    <w:link w:val="Encabezado"/>
    <w:rsid w:val="00631538"/>
    <w:rPr>
      <w:rFonts w:ascii="Rockwell" w:hAnsi="Rockwell"/>
      <w:b/>
    </w:rPr>
  </w:style>
  <w:style w:type="paragraph" w:styleId="Textoindependiente">
    <w:name w:val="Body Text"/>
    <w:basedOn w:val="Normal"/>
    <w:link w:val="TextoindependienteCar"/>
    <w:unhideWhenUsed/>
    <w:rsid w:val="00631538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31538"/>
    <w:rPr>
      <w:rFonts w:ascii="Arial" w:hAnsi="Arial"/>
      <w:b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5B6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rchivos%20temporales%20de%20Internet\Content.IE5\QHIX8BEF\EL%20SECRETAR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 SECRETARIO.dot</Template>
  <TotalTime>1</TotalTime>
  <Pages>1</Pages>
  <Words>112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SECRETARIO,</vt:lpstr>
    </vt:vector>
  </TitlesOfParts>
  <Company/>
  <LinksUpToDate>false</LinksUpToDate>
  <CharactersWithSpaces>935</CharactersWithSpaces>
  <SharedDoc>false</SharedDoc>
  <HLinks>
    <vt:vector size="6" baseType="variant">
      <vt:variant>
        <vt:i4>6946883</vt:i4>
      </vt:variant>
      <vt:variant>
        <vt:i4>0</vt:i4>
      </vt:variant>
      <vt:variant>
        <vt:i4>0</vt:i4>
      </vt:variant>
      <vt:variant>
        <vt:i4>5</vt:i4>
      </vt:variant>
      <vt:variant>
        <vt:lpwstr>mailto:cayem@uco.es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SECRETARIO,</dc:title>
  <dc:subject/>
  <dc:creator>x</dc:creator>
  <cp:keywords/>
  <dc:description/>
  <cp:lastModifiedBy>María Dolores Sicilia Criado</cp:lastModifiedBy>
  <cp:revision>2</cp:revision>
  <cp:lastPrinted>2019-03-18T12:42:00Z</cp:lastPrinted>
  <dcterms:created xsi:type="dcterms:W3CDTF">2024-10-01T11:10:00Z</dcterms:created>
  <dcterms:modified xsi:type="dcterms:W3CDTF">2024-10-01T11:10:00Z</dcterms:modified>
</cp:coreProperties>
</file>